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297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104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104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29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20C1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E37D-75F5-4317-826C-CBFD53C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2024-11-20T08:54:00Z</dcterms:created>
  <dcterms:modified xsi:type="dcterms:W3CDTF">2024-11-20T08:54:00Z</dcterms:modified>
</cp:coreProperties>
</file>